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CB0307">
        <w:rPr>
          <w:szCs w:val="22"/>
        </w:rPr>
        <w:t>1923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F969CA" w:rsidRPr="00E4520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F969CA" w:rsidRPr="00E45205">
        <w:rPr>
          <w:rFonts w:ascii="Arial" w:hAnsi="Arial" w:cs="Arial"/>
          <w:noProof/>
          <w:sz w:val="22"/>
          <w:szCs w:val="22"/>
        </w:rPr>
        <w:t>03/D1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F969CA" w:rsidRPr="00E45205">
        <w:rPr>
          <w:rFonts w:ascii="Arial" w:hAnsi="Arial" w:cs="Arial"/>
          <w:noProof/>
          <w:sz w:val="22"/>
          <w:szCs w:val="22"/>
        </w:rPr>
        <w:t>CHIMICA E TECNOLOGIE FARMACEUTICHE, TOSSICOLOGICHE E NUTRACEUTICO-ALIMENTARI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F969CA" w:rsidRPr="00E45205">
        <w:rPr>
          <w:rFonts w:ascii="Arial" w:hAnsi="Arial" w:cs="Arial"/>
          <w:noProof/>
          <w:sz w:val="22"/>
          <w:szCs w:val="22"/>
        </w:rPr>
        <w:t>CHIM/08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F969CA" w:rsidRPr="00E45205">
        <w:rPr>
          <w:rFonts w:ascii="Arial" w:hAnsi="Arial" w:cs="Arial"/>
          <w:noProof/>
          <w:sz w:val="22"/>
          <w:szCs w:val="22"/>
        </w:rPr>
        <w:t>Chimica Farmaceutica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F969CA" w:rsidRPr="00E45205">
        <w:rPr>
          <w:rFonts w:ascii="Arial" w:hAnsi="Arial" w:cs="Arial"/>
          <w:noProof/>
          <w:sz w:val="22"/>
          <w:szCs w:val="22"/>
        </w:rPr>
        <w:t>Farmacia e Biotecnologie - FaBiT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8873501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688735013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4607171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846071712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2058614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62058614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79142597" w:edGrp="everyone" w:colFirst="3" w:colLast="3"/>
            <w:permStart w:id="100187830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79142597"/>
      <w:permEnd w:id="100187830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203949146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2039491469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92698214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926982145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38581637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13588691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385816374"/>
            <w:permEnd w:id="135886912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5644355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56443559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39480203" w:edGrp="everyone" w:colFirst="2" w:colLast="2"/>
            <w:permStart w:id="66338323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39480203"/>
      <w:permEnd w:id="663383231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7347709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73477093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0660291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06602910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9364725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890876500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890876500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56202631" w:edGrp="everyone" w:colFirst="1" w:colLast="1"/>
            <w:permEnd w:id="1693647256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1132269920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1132269920"/>
          </w:p>
        </w:tc>
      </w:tr>
    </w:tbl>
    <w:permEnd w:id="256202631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4301597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643015974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4337222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543372228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43667698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436676981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681651633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681651633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671132370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71132370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21993967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1993967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351476377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351476377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390040691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39004069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56101551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6101551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03948167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39481677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74613494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4613494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32109822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21098227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505756462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505756462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29396664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9396664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06260371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62603711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8603057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8603057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2339883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23398838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13858125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3858125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89146536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9146536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48952342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8952342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7456079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74560791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402348007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402348007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6393189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6393189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7046203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7046203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21656597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1656597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71672109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16721090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29285110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9285110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35390829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53908292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5343442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5343442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08423914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84239145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50408245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5040824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4859849" w:edGrp="everyone" w:colFirst="2" w:colLast="2"/>
            <w:permStart w:id="151679793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74859849"/>
      <w:permEnd w:id="1516797939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245848579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245848579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458691792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458691792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7870727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678707277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0923344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209233447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973960327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973960327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969CA" w:rsidRPr="00E45205">
        <w:rPr>
          <w:rFonts w:ascii="Arial" w:hAnsi="Arial" w:cs="Arial"/>
          <w:noProof/>
          <w:color w:val="000000"/>
          <w:sz w:val="22"/>
          <w:szCs w:val="22"/>
        </w:rPr>
        <w:t>Farmacia e Biotecnologie - FaBiT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49533765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49533765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14300412" w:edGrp="everyone" w:colFirst="3" w:colLast="3"/>
            <w:permStart w:id="212339699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714300412"/>
    <w:permEnd w:id="212339699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09081947" w:edGrp="everyone" w:colFirst="5" w:colLast="5"/>
            <w:permStart w:id="1041711236" w:edGrp="everyone" w:colFirst="3" w:colLast="3"/>
            <w:permStart w:id="71900585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109081947"/>
    <w:permEnd w:id="1041711236"/>
    <w:permEnd w:id="71900585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25437435" w:edGrp="everyone" w:colFirst="1" w:colLast="1"/>
            <w:permStart w:id="100233797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81081401" w:edGrp="everyone" w:colFirst="1" w:colLast="1"/>
            <w:permEnd w:id="725437435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002337979"/>
    <w:permEnd w:id="98108140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7403264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37403264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1609768887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1609768887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760819058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760819058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880522192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880522192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1316706935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316706935"/>
      <w:r>
        <w:rPr>
          <w:rFonts w:ascii="Arial" w:hAnsi="Arial" w:cs="Arial"/>
          <w:sz w:val="22"/>
          <w:szCs w:val="22"/>
        </w:rPr>
        <w:t xml:space="preserve">il </w:t>
      </w:r>
      <w:permStart w:id="152241151" w:edGrp="everyone"/>
      <w:r>
        <w:rPr>
          <w:rFonts w:ascii="Arial" w:hAnsi="Arial" w:cs="Arial"/>
          <w:sz w:val="22"/>
          <w:szCs w:val="22"/>
        </w:rPr>
        <w:t>______________</w:t>
      </w:r>
      <w:permEnd w:id="152241151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925456941" w:edGrp="everyone"/>
      <w:r>
        <w:rPr>
          <w:rFonts w:ascii="Arial" w:hAnsi="Arial" w:cs="Arial"/>
          <w:sz w:val="22"/>
          <w:szCs w:val="22"/>
        </w:rPr>
        <w:t>________________________</w:t>
      </w:r>
      <w:permEnd w:id="925456941"/>
      <w:r>
        <w:rPr>
          <w:rFonts w:ascii="Arial" w:hAnsi="Arial" w:cs="Arial"/>
          <w:sz w:val="22"/>
          <w:szCs w:val="22"/>
        </w:rPr>
        <w:t xml:space="preserve"> Via</w:t>
      </w:r>
      <w:permStart w:id="1012424337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012424337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802583189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802583189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510797880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510797880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324353912" w:edGrp="everyone"/>
      <w:r>
        <w:rPr>
          <w:rFonts w:ascii="Arial" w:hAnsi="Arial" w:cs="Arial"/>
          <w:sz w:val="22"/>
          <w:szCs w:val="22"/>
        </w:rPr>
        <w:t>____________________</w:t>
      </w:r>
      <w:permEnd w:id="32435391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V+fvA3y/Q1o57QLEa6GKl0lKdk=" w:salt="kaiIeNHli1riAytxWEoeS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C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4DF9"/>
    <w:rsid w:val="003178B6"/>
    <w:rsid w:val="00317FA5"/>
    <w:rsid w:val="00326882"/>
    <w:rsid w:val="00393F4D"/>
    <w:rsid w:val="003A54A9"/>
    <w:rsid w:val="003B7307"/>
    <w:rsid w:val="003F2125"/>
    <w:rsid w:val="00416E83"/>
    <w:rsid w:val="004416C1"/>
    <w:rsid w:val="004475CF"/>
    <w:rsid w:val="00460A25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639AC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6693E"/>
    <w:rsid w:val="00772958"/>
    <w:rsid w:val="00775BB4"/>
    <w:rsid w:val="0077670C"/>
    <w:rsid w:val="007B29BA"/>
    <w:rsid w:val="007B43E1"/>
    <w:rsid w:val="007C023B"/>
    <w:rsid w:val="007F0D34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14553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0307"/>
    <w:rsid w:val="00CB5562"/>
    <w:rsid w:val="00D103D2"/>
    <w:rsid w:val="00D23396"/>
    <w:rsid w:val="00D74438"/>
    <w:rsid w:val="00D80D70"/>
    <w:rsid w:val="00D8798C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EF530F"/>
    <w:rsid w:val="00F04FBB"/>
    <w:rsid w:val="00F40AF7"/>
    <w:rsid w:val="00F6188D"/>
    <w:rsid w:val="00F627E7"/>
    <w:rsid w:val="00F80CE8"/>
    <w:rsid w:val="00F93795"/>
    <w:rsid w:val="00F969CA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1190</Words>
  <Characters>8274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2015-07-03T11:18:00Z</cp:lastPrinted>
  <dcterms:created xsi:type="dcterms:W3CDTF">2016-05-20T10:29:00Z</dcterms:created>
  <dcterms:modified xsi:type="dcterms:W3CDTF">2016-06-01T10:31:00Z</dcterms:modified>
</cp:coreProperties>
</file>